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C90608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21.08.2020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C90608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C9060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C9060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Падєй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 Г.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C906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"РЕМОНТНО-БУДІВЕЛЬНЕ УПРАВЛІННЯ - 3"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C9060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C90608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02090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sz w:val="20"/>
                <w:szCs w:val="20"/>
                <w:lang w:val="uk-UA"/>
              </w:rPr>
              <w:t>. Астраханський, буд. 2/4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C906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05387618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C906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(044)291-50-88 (044)291-51-87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C906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rbu-3@nbi.ua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C90608" w:rsidRDefault="00C9060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C90608" w:rsidRDefault="00C906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90608" w:rsidRDefault="00C9060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C906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C90608" w:rsidRDefault="00C9060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C90608" w:rsidRDefault="00C906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90608" w:rsidRDefault="00C9060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C9060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9060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http://rbu3.prat.ua/emitents , http://rbu3.prat.ua/emitents/reports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9060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21.08.2020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D15F7" w:rsidRDefault="00AD15F7" w:rsidP="00C86AFD">
      <w:pPr>
        <w:rPr>
          <w:lang w:val="en-US"/>
        </w:rPr>
      </w:pPr>
    </w:p>
    <w:p w:rsidR="00AD15F7" w:rsidRDefault="00AD15F7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3"/>
      </w:tblGrid>
      <w:tr w:rsidR="00AD15F7" w:rsidTr="00AD15F7">
        <w:trPr>
          <w:trHeight w:val="440"/>
          <w:tblCellSpacing w:w="22" w:type="dxa"/>
        </w:trPr>
        <w:tc>
          <w:tcPr>
            <w:tcW w:w="4931" w:type="pct"/>
            <w:hideMark/>
          </w:tcPr>
          <w:p w:rsidR="00AD15F7" w:rsidRDefault="00AD15F7" w:rsidP="005824E9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AD15F7" w:rsidRDefault="00AD15F7" w:rsidP="00AD15F7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800"/>
        <w:gridCol w:w="2591"/>
        <w:gridCol w:w="1658"/>
        <w:gridCol w:w="1573"/>
      </w:tblGrid>
      <w:tr w:rsidR="00AD15F7" w:rsidTr="00AD15F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AD15F7" w:rsidTr="00AD15F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D15F7" w:rsidTr="00AD15F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21.08.2020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Зубер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D15F7" w:rsidTr="00AD15F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15F7" w:rsidTr="00AD15F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F7" w:rsidRDefault="00AD15F7" w:rsidP="005824E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Зубер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Вiкторiвна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припиняє повноваження 07.09.2020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21.08.2020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- 10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Наглядовою Радою.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цього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12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21 серпня 2020 року. Причини прийняття цього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за угодою </w:t>
            </w:r>
            <w:proofErr w:type="spellStart"/>
            <w:r>
              <w:rPr>
                <w:sz w:val="20"/>
                <w:szCs w:val="20"/>
                <w:lang w:val="uk-UA"/>
              </w:rPr>
              <w:t>сторiн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Замiсть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звiльненої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особи на посаду </w:t>
            </w:r>
            <w:proofErr w:type="spellStart"/>
            <w:r>
              <w:rPr>
                <w:sz w:val="20"/>
                <w:szCs w:val="20"/>
                <w:lang w:val="uk-UA"/>
              </w:rPr>
              <w:t>нiкого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обрано.</w:t>
            </w:r>
          </w:p>
        </w:tc>
      </w:tr>
      <w:tr w:rsidR="00AD15F7" w:rsidTr="00AD15F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21.08.2020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Зубер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D15F7" w:rsidTr="00AD15F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F7" w:rsidRDefault="00AD15F7" w:rsidP="005824E9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15F7" w:rsidTr="00AD15F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F7" w:rsidRDefault="00AD15F7" w:rsidP="005824E9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Головний бухгалтер </w:t>
            </w:r>
            <w:proofErr w:type="spellStart"/>
            <w:r>
              <w:rPr>
                <w:sz w:val="20"/>
                <w:szCs w:val="20"/>
                <w:lang w:val="uk-UA"/>
              </w:rPr>
              <w:t>Зубер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Вiкторiвна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припиняє повноваження 07.09.2020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21.08.2020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- 10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Головою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цього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Наказ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58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21 серпня 2020 року. Причина прийняття цього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за угодою </w:t>
            </w:r>
            <w:proofErr w:type="spellStart"/>
            <w:r>
              <w:rPr>
                <w:sz w:val="20"/>
                <w:szCs w:val="20"/>
                <w:lang w:val="uk-UA"/>
              </w:rPr>
              <w:t>сторiн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Замiсть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звiльненої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особи на посаду </w:t>
            </w:r>
            <w:proofErr w:type="spellStart"/>
            <w:r>
              <w:rPr>
                <w:sz w:val="20"/>
                <w:szCs w:val="20"/>
                <w:lang w:val="uk-UA"/>
              </w:rPr>
              <w:t>нiкого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призначено.</w:t>
            </w:r>
          </w:p>
        </w:tc>
      </w:tr>
    </w:tbl>
    <w:p w:rsidR="00AD15F7" w:rsidRDefault="00AD15F7" w:rsidP="00AD15F7"/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C90608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08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D15F7"/>
    <w:rsid w:val="00B71BC8"/>
    <w:rsid w:val="00C86AFD"/>
    <w:rsid w:val="00C90608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C420-A810-47C2-B529-BC99793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DB92-A37D-4DEB-B402-1FA50FF8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2020-08-20T13:55:00Z</dcterms:created>
  <dcterms:modified xsi:type="dcterms:W3CDTF">2020-08-20T13:55:00Z</dcterms:modified>
</cp:coreProperties>
</file>