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0F61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2E39C2D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78F3D02C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3C8618AD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7F6D85E0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090CAAB8" w14:textId="0DCEC9D4" w:rsidR="004263EB" w:rsidRDefault="00C640F1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14:paraId="45FE083F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3D8F2397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3755355E" w14:textId="0D34184F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640F1">
        <w:rPr>
          <w:b w:val="0"/>
          <w:sz w:val="20"/>
          <w:szCs w:val="20"/>
          <w:u w:val="single"/>
          <w:lang w:val="en-US"/>
        </w:rPr>
        <w:t>1/0305</w:t>
      </w:r>
    </w:p>
    <w:p w14:paraId="5AED24FF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6B14046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17E9B81A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B9E03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C487D35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4BCE975C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84A33" w14:textId="51BA484E" w:rsidR="00DC6C96" w:rsidRPr="00DF42E6" w:rsidRDefault="00C640F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34863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CF13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E3FA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3DD4C8D" w14:textId="00C4C6F5" w:rsidR="00DC6C96" w:rsidRPr="00DF42E6" w:rsidRDefault="00C640F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Падєй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Г.</w:t>
            </w:r>
          </w:p>
        </w:tc>
      </w:tr>
      <w:tr w:rsidR="00DC6C96" w14:paraId="155FC96E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191F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9A00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BEFBA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8703D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069A72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44CEC964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F356A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4070DCAE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4C10D46C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1833267B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21DEF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830EA50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7E930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3099D298" w14:textId="6AF549F1" w:rsidR="00DC6C96" w:rsidRPr="00DF42E6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"РЕМОНТНО-БУДIВЕЛЬНЕ УПРАВЛIННЯ - 3"</w:t>
            </w:r>
          </w:p>
        </w:tc>
      </w:tr>
      <w:tr w:rsidR="00DC6C96" w14:paraId="572768D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9B16B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4E380BBE" w14:textId="4E33AEB0" w:rsidR="00DC6C96" w:rsidRPr="00DF42E6" w:rsidRDefault="00C640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0B91AB2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ED542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6E77F8D3" w14:textId="3118E826" w:rsidR="00D42FB5" w:rsidRPr="00DF42E6" w:rsidRDefault="00C640F1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02090 м. Київ </w:t>
            </w:r>
            <w:proofErr w:type="spellStart"/>
            <w:r>
              <w:rPr>
                <w:sz w:val="20"/>
                <w:szCs w:val="20"/>
                <w:lang w:val="uk-UA"/>
              </w:rPr>
              <w:t>пров</w:t>
            </w:r>
            <w:proofErr w:type="spellEnd"/>
            <w:r>
              <w:rPr>
                <w:sz w:val="20"/>
                <w:szCs w:val="20"/>
                <w:lang w:val="uk-UA"/>
              </w:rPr>
              <w:t>. АСТРАХАНСЬКИЙ, буд. 2/4</w:t>
            </w:r>
          </w:p>
        </w:tc>
      </w:tr>
      <w:tr w:rsidR="00DC6C96" w14:paraId="4D27704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0557A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0BC26C1" w14:textId="2A575D90" w:rsidR="00DC6C96" w:rsidRPr="00DF42E6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05387618</w:t>
            </w:r>
          </w:p>
        </w:tc>
      </w:tr>
      <w:tr w:rsidR="00DC6C96" w14:paraId="05786B3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B86DF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3E4202F6" w14:textId="356C1FE1" w:rsidR="00DC6C96" w:rsidRPr="00DF42E6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(063) 342-72-88, (093) 339-59-86 </w:t>
            </w:r>
            <w:proofErr w:type="spellStart"/>
            <w:r>
              <w:rPr>
                <w:sz w:val="20"/>
                <w:szCs w:val="20"/>
                <w:lang w:val="en-US"/>
              </w:rPr>
              <w:t>факс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14:paraId="4CCEC97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5DA45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1683793D" w14:textId="47F99EDB" w:rsidR="00DC6C96" w:rsidRPr="00DF42E6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rbu-3@nbi.ua</w:t>
            </w:r>
          </w:p>
        </w:tc>
      </w:tr>
      <w:tr w:rsidR="00531337" w14:paraId="29EA6A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4A052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16573073" w14:textId="5643258C" w:rsidR="00531337" w:rsidRPr="009A60E3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3590EDA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B9F47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B1CAE7E" w14:textId="77777777" w:rsidR="00C640F1" w:rsidRDefault="00C640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467BA33" w14:textId="77777777" w:rsidR="00C640F1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68B97DB6" w14:textId="77777777" w:rsidR="00C640F1" w:rsidRDefault="00C640F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01A21D5" w14:textId="2F189AB7" w:rsidR="00C86AFD" w:rsidRPr="00C86AFD" w:rsidRDefault="00C640F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1B332B4D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13FAE516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1510E631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445BA8A3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0CF4794F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614FF5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51C35" w14:textId="6F599780" w:rsidR="001714DF" w:rsidRPr="00DF42E6" w:rsidRDefault="00C640F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http://rbu3.prat.ua, http://rbu3.prat.ua/emitents/reports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7EB8F" w14:textId="780909ED" w:rsidR="001714DF" w:rsidRPr="00DF42E6" w:rsidRDefault="00C640F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14:paraId="032A11CF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DE938F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F8FD9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57CE227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D16A2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4AB6B2D3" w14:textId="77777777" w:rsidR="00AB0ED4" w:rsidRDefault="00AB0ED4" w:rsidP="00C86AFD">
      <w:pPr>
        <w:rPr>
          <w:lang w:val="en-US"/>
        </w:rPr>
        <w:sectPr w:rsidR="00AB0ED4" w:rsidSect="00C640F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AB0ED4" w:rsidRPr="00AB0ED4" w14:paraId="6D604887" w14:textId="77777777" w:rsidTr="00A53F17">
        <w:trPr>
          <w:trHeight w:val="440"/>
          <w:tblCellSpacing w:w="22" w:type="dxa"/>
        </w:trPr>
        <w:tc>
          <w:tcPr>
            <w:tcW w:w="4931" w:type="pct"/>
          </w:tcPr>
          <w:p w14:paraId="5DF72556" w14:textId="77777777" w:rsidR="00AB0ED4" w:rsidRPr="00AB0ED4" w:rsidRDefault="00AB0ED4" w:rsidP="00AB0ED4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AB0ED4">
              <w:rPr>
                <w:sz w:val="20"/>
                <w:szCs w:val="20"/>
              </w:rPr>
              <w:t xml:space="preserve"> 6</w:t>
            </w:r>
            <w:r w:rsidRPr="00AB0ED4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AB0ED4">
              <w:rPr>
                <w:sz w:val="20"/>
                <w:szCs w:val="20"/>
              </w:rPr>
              <w:t>Положення</w:t>
            </w:r>
            <w:proofErr w:type="spellEnd"/>
            <w:r w:rsidRPr="00AB0ED4">
              <w:rPr>
                <w:sz w:val="20"/>
                <w:szCs w:val="20"/>
              </w:rPr>
              <w:t xml:space="preserve"> про </w:t>
            </w:r>
            <w:proofErr w:type="spellStart"/>
            <w:r w:rsidRPr="00AB0ED4">
              <w:rPr>
                <w:sz w:val="20"/>
                <w:szCs w:val="20"/>
              </w:rPr>
              <w:t>розкриття</w:t>
            </w:r>
            <w:proofErr w:type="spellEnd"/>
            <w:r w:rsidRPr="00AB0ED4">
              <w:rPr>
                <w:sz w:val="20"/>
                <w:szCs w:val="20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</w:rPr>
              <w:t>інформації</w:t>
            </w:r>
            <w:proofErr w:type="spellEnd"/>
            <w:r w:rsidRPr="00AB0ED4">
              <w:rPr>
                <w:sz w:val="20"/>
                <w:szCs w:val="20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</w:rPr>
              <w:t>емітентами</w:t>
            </w:r>
            <w:proofErr w:type="spellEnd"/>
            <w:r w:rsidRPr="00AB0ED4">
              <w:rPr>
                <w:sz w:val="20"/>
                <w:szCs w:val="20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</w:rPr>
              <w:t>цінних</w:t>
            </w:r>
            <w:proofErr w:type="spellEnd"/>
            <w:r w:rsidRPr="00AB0ED4">
              <w:rPr>
                <w:sz w:val="20"/>
                <w:szCs w:val="20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</w:rPr>
              <w:t>паперів</w:t>
            </w:r>
            <w:proofErr w:type="spellEnd"/>
            <w:r w:rsidRPr="00AB0ED4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AB0ED4">
              <w:rPr>
                <w:sz w:val="20"/>
                <w:szCs w:val="20"/>
              </w:rPr>
              <w:t>пу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AB0ED4">
              <w:rPr>
                <w:sz w:val="20"/>
                <w:szCs w:val="20"/>
                <w:lang w:val="uk-UA"/>
              </w:rPr>
              <w:t>пу</w:t>
            </w:r>
            <w:r w:rsidRPr="00AB0ED4">
              <w:rPr>
                <w:sz w:val="20"/>
                <w:szCs w:val="20"/>
              </w:rPr>
              <w:t>нкт</w:t>
            </w:r>
            <w:proofErr w:type="spellEnd"/>
            <w:r w:rsidRPr="00AB0ED4">
              <w:rPr>
                <w:sz w:val="20"/>
                <w:szCs w:val="20"/>
              </w:rPr>
              <w:t xml:space="preserve"> 7 </w:t>
            </w:r>
            <w:proofErr w:type="spellStart"/>
            <w:r w:rsidRPr="00AB0ED4">
              <w:rPr>
                <w:sz w:val="20"/>
                <w:szCs w:val="20"/>
              </w:rPr>
              <w:t>глави</w:t>
            </w:r>
            <w:proofErr w:type="spellEnd"/>
            <w:r w:rsidRPr="00AB0ED4">
              <w:rPr>
                <w:sz w:val="20"/>
                <w:szCs w:val="20"/>
              </w:rPr>
              <w:t xml:space="preserve"> 1 </w:t>
            </w:r>
            <w:proofErr w:type="spellStart"/>
            <w:r w:rsidRPr="00AB0ED4">
              <w:rPr>
                <w:sz w:val="20"/>
                <w:szCs w:val="20"/>
              </w:rPr>
              <w:t>розділу</w:t>
            </w:r>
            <w:proofErr w:type="spellEnd"/>
            <w:r w:rsidRPr="00AB0ED4">
              <w:rPr>
                <w:sz w:val="20"/>
                <w:szCs w:val="20"/>
              </w:rPr>
              <w:t xml:space="preserve"> III)</w:t>
            </w:r>
          </w:p>
        </w:tc>
      </w:tr>
    </w:tbl>
    <w:p w14:paraId="21CB5FA7" w14:textId="77777777" w:rsidR="00AB0ED4" w:rsidRPr="00AB0ED4" w:rsidRDefault="00AB0ED4" w:rsidP="00AB0ED4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AB0ED4">
        <w:rPr>
          <w:sz w:val="20"/>
          <w:szCs w:val="20"/>
          <w:lang w:val="uk-UA"/>
        </w:rPr>
        <w:br w:type="textWrapping" w:clear="all"/>
      </w:r>
      <w:r w:rsidRPr="00AB0ED4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AB0ED4" w:rsidRPr="00AB0ED4" w14:paraId="01E41693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13FD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B0ED4">
              <w:rPr>
                <w:b/>
                <w:sz w:val="20"/>
                <w:szCs w:val="20"/>
              </w:rPr>
              <w:t>вчинення</w:t>
            </w:r>
            <w:proofErr w:type="spellEnd"/>
            <w:r w:rsidRPr="00AB0ED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ED4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B0176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3C3FC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29C9F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F6630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AB0ED4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AB0ED4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AB0ED4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024E4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AB0ED4" w:rsidRPr="00AB0ED4" w14:paraId="5AEE54DE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2AD6A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39532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A045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2945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0A5E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A8ADF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AB0ED4" w:rsidRPr="00AB0ED4" w14:paraId="5989C5BF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AA9E9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FA47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25D32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E141D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Мельник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Петрович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68B49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A0E7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43.24305</w:t>
            </w:r>
          </w:p>
        </w:tc>
      </w:tr>
      <w:tr w:rsidR="00AB0ED4" w:rsidRPr="00AB0ED4" w14:paraId="1FD8674F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0B0B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40AB3C7E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0120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Голова наглядової ради Мельник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Андрiй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Петрович припиняє повноваження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39C03F3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2 270 260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що складає 43,243047%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. </w:t>
            </w:r>
          </w:p>
          <w:p w14:paraId="1F46861D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6F93CB8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- 2,5 роки. </w:t>
            </w:r>
          </w:p>
          <w:p w14:paraId="13F47881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24BF9AA5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659C851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</w:tc>
      </w:tr>
      <w:tr w:rsidR="00AB0ED4" w:rsidRPr="00AB0ED4" w14:paraId="459F9306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85E5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946AF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6CA9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A5502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Даценко Олена Анатоліївна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BD763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2CA81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B0ED4" w:rsidRPr="00AB0ED4" w14:paraId="22C4E0D1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8370E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4854CDBE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656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член наглядової ради Даценко Олена Анатоліївна припиняє повноваження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48CBF217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). </w:t>
            </w:r>
          </w:p>
          <w:p w14:paraId="531335E5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23076E5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- 2,5 роки. </w:t>
            </w:r>
          </w:p>
          <w:p w14:paraId="6F215C91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6DE919C3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228E4E0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</w:tc>
      </w:tr>
      <w:tr w:rsidR="00AB0ED4" w:rsidRPr="00AB0ED4" w14:paraId="0732F5D7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5D261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lastRenderedPageBreak/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4C3B4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4C2F4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80081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Юн Ніна Михайлівна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823FD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738E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0.05828</w:t>
            </w:r>
          </w:p>
        </w:tc>
      </w:tr>
      <w:tr w:rsidR="00AB0ED4" w:rsidRPr="00AB0ED4" w14:paraId="37F48DE3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DF81F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77C352B7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4020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член наглядової ради Юн Ніна Михайлівна припиняє повноваження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1AFE81BD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Володіє 3060 акціями, що складає 0,058285%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. </w:t>
            </w:r>
          </w:p>
          <w:p w14:paraId="30C3F62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68C7A689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- 2,5 роки. </w:t>
            </w:r>
          </w:p>
          <w:p w14:paraId="4E4CCA95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730496C9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12198300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</w:tc>
      </w:tr>
      <w:tr w:rsidR="00AB0ED4" w:rsidRPr="00AB0ED4" w14:paraId="78AD3CF4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92DC5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98A2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5764A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7BCE3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63FA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FF26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B0ED4" w:rsidRPr="00AB0ED4" w14:paraId="3DE1FE9E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848EA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4DF1212F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1C36D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Ірина Валеріївна обрана на посаду 03.05.2023р. </w:t>
            </w:r>
          </w:p>
          <w:p w14:paraId="52E2DFC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). </w:t>
            </w:r>
          </w:p>
          <w:p w14:paraId="64AF8B17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D77DB3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3A223329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lastRenderedPageBreak/>
              <w:t>Іншi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начальник відділення банку. </w:t>
            </w:r>
          </w:p>
          <w:p w14:paraId="4D1185BC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34444EF8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3B96597C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  <w:p w14:paraId="11F3B84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є представником акціонера 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Валерія Григоровича.</w:t>
            </w:r>
          </w:p>
        </w:tc>
      </w:tr>
      <w:tr w:rsidR="00AB0ED4" w:rsidRPr="00AB0ED4" w14:paraId="3C521B44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2D40D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lastRenderedPageBreak/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DD79B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529D5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7FA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Бурлака Богдан Валерійович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8417A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4991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B0ED4" w:rsidRPr="00AB0ED4" w14:paraId="7AD8D864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CC89C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7F5C05D3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27EB8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член наглядової ради Бурлака Богдан Валерійович обраний на посаду 03.05.2023р. </w:t>
            </w:r>
          </w:p>
          <w:p w14:paraId="50F44590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). </w:t>
            </w:r>
          </w:p>
          <w:p w14:paraId="461D94BB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7DFA797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5A2D4E01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 заступник начальника відділення з операційної роботи, кредитний експерт, аналітик департаменту крос продажу та CRM , бізнес-аналітик управління бюджетування та контролю ефективності бізнесу. </w:t>
            </w:r>
          </w:p>
          <w:p w14:paraId="171669D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51E6F8AE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24DEFF0F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  <w:p w14:paraId="19EB9FBE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є представником акціонера 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Валерія Григоровича.</w:t>
            </w:r>
          </w:p>
        </w:tc>
      </w:tr>
      <w:tr w:rsidR="00AB0ED4" w:rsidRPr="00AB0ED4" w14:paraId="4BA29DFE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6CA3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C5BCB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A4586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A0A28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Наталія Лаврівна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4909F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D19C7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B0ED4" w:rsidRPr="00AB0ED4" w14:paraId="1C9262DB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3E3AE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49291B12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71A77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lastRenderedPageBreak/>
              <w:t xml:space="preserve">Посадова особа член наглядової ради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Наталія Лаврівна  обрана на посаду 03.05.2023р. </w:t>
            </w:r>
          </w:p>
          <w:p w14:paraId="5AEF15D4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). </w:t>
            </w:r>
          </w:p>
          <w:p w14:paraId="2125549D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02BC269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19CDF28A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 кур'єр. </w:t>
            </w:r>
          </w:p>
          <w:p w14:paraId="0CDE5B0C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495796B4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: Протокол загальних зборів акціонерів №1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403D4BD6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>): необхідність обрання нового складу наглядової ради у зв'язку з приведенням діяльності Товариства у відповідність із Законом України "Про акціонерні товариства" № 2465-IX від 27 липня 2022 року.</w:t>
            </w:r>
          </w:p>
          <w:p w14:paraId="0A931F6C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є представником акціонера 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Валерія Григоровича.</w:t>
            </w:r>
          </w:p>
        </w:tc>
      </w:tr>
      <w:tr w:rsidR="00AB0ED4" w:rsidRPr="00AB0ED4" w14:paraId="6B418454" w14:textId="77777777" w:rsidTr="00A53F17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05B27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5CA4D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EAB5D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0DBE3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Ірина Валеріївна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69C7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70117" w14:textId="77777777" w:rsidR="00AB0ED4" w:rsidRPr="00AB0ED4" w:rsidRDefault="00AB0ED4" w:rsidP="00AB0ED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AB0ED4" w:rsidRPr="00AB0ED4" w14:paraId="4D46CD13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E7477" w14:textId="77777777" w:rsidR="00AB0ED4" w:rsidRPr="00AB0ED4" w:rsidRDefault="00AB0ED4" w:rsidP="00AB0ED4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AB0ED4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AB0ED4" w:rsidRPr="00AB0ED4" w14:paraId="3F33331F" w14:textId="77777777" w:rsidTr="00A53F17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6358F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Падєй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Ірина Валеріївна  обрана на посаду 03.05.2023 р.</w:t>
            </w:r>
          </w:p>
          <w:p w14:paraId="2AB178C1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Посадова акціями емітента не володіє (0% статутного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). </w:t>
            </w:r>
          </w:p>
          <w:p w14:paraId="75725ABA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3F0F90E0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5335AC3A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- начальник відділення банку. </w:t>
            </w:r>
          </w:p>
          <w:p w14:paraId="4D1D1884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AB0ED4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Підстави прийнятті рішення: Протокол засідання Наглядової рад №5 від 03.05.2023. Дата прийняття рішення 03.05.2023. </w:t>
            </w:r>
          </w:p>
          <w:p w14:paraId="70426BEC" w14:textId="77777777" w:rsidR="00AB0ED4" w:rsidRPr="00AB0ED4" w:rsidRDefault="00AB0ED4" w:rsidP="00AB0ED4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AB0ED4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AB0ED4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AB0ED4"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14:paraId="2A3D05CD" w14:textId="77777777" w:rsidR="00AB0ED4" w:rsidRPr="00AB0ED4" w:rsidRDefault="00AB0ED4" w:rsidP="00AB0ED4">
      <w:pPr>
        <w:rPr>
          <w:lang w:val="en-US"/>
        </w:rPr>
      </w:pPr>
    </w:p>
    <w:p w14:paraId="021465A3" w14:textId="77777777" w:rsidR="00AB0ED4" w:rsidRPr="00AB0ED4" w:rsidRDefault="00AB0ED4" w:rsidP="00AB0ED4">
      <w:r w:rsidRPr="00AB0ED4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AB0ED4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AB0ED4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7FF9D437" w14:textId="586F8E66" w:rsidR="003C4C1A" w:rsidRDefault="003C4C1A" w:rsidP="00C86AFD">
      <w:pPr>
        <w:rPr>
          <w:lang w:val="en-US"/>
        </w:rPr>
      </w:pPr>
    </w:p>
    <w:sectPr w:rsidR="003C4C1A" w:rsidSect="00AB0ED4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1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B0ED4"/>
    <w:rsid w:val="00B71BC8"/>
    <w:rsid w:val="00C640F1"/>
    <w:rsid w:val="00C86AFD"/>
    <w:rsid w:val="00CD55EE"/>
    <w:rsid w:val="00CF7D7D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75130"/>
  <w15:chartTrackingRefBased/>
  <w15:docId w15:val="{1530F057-32C0-4DD1-AAF8-A586E16F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6</Pages>
  <Words>7021</Words>
  <Characters>4003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2023-05-03T06:30:00Z</dcterms:created>
  <dcterms:modified xsi:type="dcterms:W3CDTF">2023-05-03T06:30:00Z</dcterms:modified>
</cp:coreProperties>
</file>