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BEBA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32FEC2A2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727D8B41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5554249D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180D795F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134F8231" w14:textId="4957F3DF" w:rsidR="004263EB" w:rsidRDefault="00BB2633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03.05.2023</w:t>
      </w:r>
    </w:p>
    <w:p w14:paraId="6C425024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470953B6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4BDD56D7" w14:textId="2AFED691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BB2633">
        <w:rPr>
          <w:b w:val="0"/>
          <w:sz w:val="20"/>
          <w:szCs w:val="20"/>
          <w:u w:val="single"/>
          <w:lang w:val="en-US"/>
        </w:rPr>
        <w:t>2/0305</w:t>
      </w:r>
    </w:p>
    <w:p w14:paraId="05595B43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500ED50F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65DA29F1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0715F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7D87F9FC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70C22263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8E26EA" w14:textId="503947F4" w:rsidR="00DC6C96" w:rsidRPr="00DF42E6" w:rsidRDefault="00BB2633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7CE47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314984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DE30FC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309F9D4" w14:textId="10552B51" w:rsidR="00DC6C96" w:rsidRPr="00DF42E6" w:rsidRDefault="00BB2633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Падєй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В. Г.</w:t>
            </w:r>
          </w:p>
        </w:tc>
      </w:tr>
      <w:tr w:rsidR="00DC6C96" w14:paraId="79698698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E3124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A0119C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D07E37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86D714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F5DE9A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26EBC295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D6E73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7B632E14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3D9497C9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0E2D2E36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8FC2B4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179D21E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5297A5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59908076" w14:textId="6D153F63" w:rsidR="00DC6C96" w:rsidRPr="00DF42E6" w:rsidRDefault="00BB263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 "РЕМОНТНО-БУДIВЕЛЬНЕ УПРАВЛIННЯ - 3"</w:t>
            </w:r>
          </w:p>
        </w:tc>
      </w:tr>
      <w:tr w:rsidR="00DC6C96" w14:paraId="78641344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29ADFA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1403FF41" w14:textId="6A6DAC3A" w:rsidR="00DC6C96" w:rsidRPr="00DF42E6" w:rsidRDefault="00BB263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1CF7E1FF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440074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75D23994" w14:textId="5109A7DD" w:rsidR="00D42FB5" w:rsidRPr="00DF42E6" w:rsidRDefault="00BB2633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02090 м. Київ </w:t>
            </w:r>
            <w:proofErr w:type="spellStart"/>
            <w:r>
              <w:rPr>
                <w:sz w:val="20"/>
                <w:szCs w:val="20"/>
                <w:lang w:val="uk-UA"/>
              </w:rPr>
              <w:t>пров</w:t>
            </w:r>
            <w:proofErr w:type="spellEnd"/>
            <w:r>
              <w:rPr>
                <w:sz w:val="20"/>
                <w:szCs w:val="20"/>
                <w:lang w:val="uk-UA"/>
              </w:rPr>
              <w:t>. АСТРАХАНСЬКИЙ, буд. 2/4</w:t>
            </w:r>
          </w:p>
        </w:tc>
      </w:tr>
      <w:tr w:rsidR="00DC6C96" w14:paraId="746B2BBC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A5B798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2C8138C2" w14:textId="051D5634" w:rsidR="00DC6C96" w:rsidRPr="00DF42E6" w:rsidRDefault="00BB263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05387618</w:t>
            </w:r>
          </w:p>
        </w:tc>
      </w:tr>
      <w:tr w:rsidR="00DC6C96" w14:paraId="4AA6D66A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79D384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32B4517C" w14:textId="2B1FCA02" w:rsidR="00DC6C96" w:rsidRPr="00DF42E6" w:rsidRDefault="00BB263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(063) 342-72-88, (093) 339-59-86 </w:t>
            </w:r>
            <w:proofErr w:type="spellStart"/>
            <w:r>
              <w:rPr>
                <w:sz w:val="20"/>
                <w:szCs w:val="20"/>
                <w:lang w:val="en-US"/>
              </w:rPr>
              <w:t>факс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відсутній</w:t>
            </w:r>
            <w:proofErr w:type="spellEnd"/>
          </w:p>
        </w:tc>
      </w:tr>
      <w:tr w:rsidR="00DC6C96" w14:paraId="168F003C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C8E93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2E769716" w14:textId="6BDBBD66" w:rsidR="00DC6C96" w:rsidRPr="00DF42E6" w:rsidRDefault="00BB263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rbu-3@nbi.ua</w:t>
            </w:r>
          </w:p>
        </w:tc>
      </w:tr>
      <w:tr w:rsidR="00531337" w14:paraId="10CB2624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08BE17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757125FC" w14:textId="26581F2C" w:rsidR="00531337" w:rsidRPr="009A60E3" w:rsidRDefault="00BB263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627A2BCF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82F4A4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471196DE" w14:textId="77777777" w:rsidR="00BB2633" w:rsidRDefault="00BB263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0620763E" w14:textId="77777777" w:rsidR="00BB2633" w:rsidRDefault="00BB263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0430D682" w14:textId="77777777" w:rsidR="00BB2633" w:rsidRDefault="00BB263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26F00EF2" w14:textId="60A1DDDD" w:rsidR="00C86AFD" w:rsidRPr="00C86AFD" w:rsidRDefault="00BB263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18D3D400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03EF927F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1178D0E1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62F20926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3F34E21B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A55E698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7C55B8" w14:textId="116F4051" w:rsidR="001714DF" w:rsidRPr="00DF42E6" w:rsidRDefault="00BB2633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http://rbu3.prat.ua, http://rbu3.prat.ua/emitents/reports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F16176" w14:textId="36F3FDAF" w:rsidR="001714DF" w:rsidRPr="00DF42E6" w:rsidRDefault="00BB2633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03.05.2023</w:t>
            </w:r>
          </w:p>
        </w:tc>
      </w:tr>
      <w:tr w:rsidR="001714DF" w:rsidRPr="00DF42E6" w14:paraId="27D2F71D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D2F169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842D8D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1ED43CFC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346351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215813FB" w14:textId="77777777" w:rsidR="0045754F" w:rsidRDefault="0045754F" w:rsidP="00C86AFD">
      <w:pPr>
        <w:rPr>
          <w:lang w:val="en-US"/>
        </w:rPr>
        <w:sectPr w:rsidR="0045754F" w:rsidSect="00BB2633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14:paraId="4B03431F" w14:textId="77777777" w:rsidR="0045754F" w:rsidRDefault="0045754F" w:rsidP="0045754F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proofErr w:type="spellStart"/>
      <w:r w:rsidRPr="0090056A">
        <w:rPr>
          <w:sz w:val="20"/>
          <w:szCs w:val="20"/>
        </w:rPr>
        <w:t>Додаток</w:t>
      </w:r>
      <w:proofErr w:type="spellEnd"/>
      <w:r w:rsidRPr="0090056A">
        <w:rPr>
          <w:sz w:val="20"/>
          <w:szCs w:val="20"/>
        </w:rPr>
        <w:t xml:space="preserve">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</w:t>
      </w:r>
      <w:proofErr w:type="spellStart"/>
      <w:r w:rsidRPr="0090056A">
        <w:rPr>
          <w:sz w:val="20"/>
          <w:szCs w:val="20"/>
        </w:rPr>
        <w:t>Положення</w:t>
      </w:r>
      <w:proofErr w:type="spellEnd"/>
      <w:r w:rsidRPr="0090056A">
        <w:rPr>
          <w:sz w:val="20"/>
          <w:szCs w:val="20"/>
        </w:rPr>
        <w:t xml:space="preserve"> про </w:t>
      </w:r>
      <w:proofErr w:type="spellStart"/>
      <w:r w:rsidRPr="0090056A">
        <w:rPr>
          <w:sz w:val="20"/>
          <w:szCs w:val="20"/>
        </w:rPr>
        <w:t>розкриття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інформації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емітентами</w:t>
      </w:r>
      <w:proofErr w:type="spellEnd"/>
      <w:r w:rsidRPr="0090056A">
        <w:rPr>
          <w:sz w:val="20"/>
          <w:szCs w:val="20"/>
        </w:rPr>
        <w:t xml:space="preserve"> </w:t>
      </w:r>
    </w:p>
    <w:p w14:paraId="5732EC47" w14:textId="77777777" w:rsidR="0045754F" w:rsidRPr="0090056A" w:rsidRDefault="0045754F" w:rsidP="0045754F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ц</w:t>
      </w:r>
      <w:r w:rsidRPr="0090056A">
        <w:rPr>
          <w:sz w:val="20"/>
          <w:szCs w:val="20"/>
        </w:rPr>
        <w:t>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</w:t>
      </w:r>
      <w:r w:rsidRPr="0090056A">
        <w:rPr>
          <w:sz w:val="20"/>
          <w:szCs w:val="20"/>
        </w:rPr>
        <w:t>аперів</w:t>
      </w:r>
      <w:proofErr w:type="spellEnd"/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 xml:space="preserve">(пункт 6 </w:t>
      </w:r>
      <w:proofErr w:type="spellStart"/>
      <w:r w:rsidRPr="0090056A">
        <w:rPr>
          <w:sz w:val="20"/>
          <w:szCs w:val="20"/>
        </w:rPr>
        <w:t>глави</w:t>
      </w:r>
      <w:proofErr w:type="spellEnd"/>
      <w:r w:rsidRPr="0090056A">
        <w:rPr>
          <w:sz w:val="20"/>
          <w:szCs w:val="20"/>
        </w:rPr>
        <w:t xml:space="preserve"> 1 </w:t>
      </w:r>
      <w:proofErr w:type="spellStart"/>
      <w:r w:rsidRPr="0090056A">
        <w:rPr>
          <w:sz w:val="20"/>
          <w:szCs w:val="20"/>
        </w:rPr>
        <w:t>розділу</w:t>
      </w:r>
      <w:proofErr w:type="spellEnd"/>
      <w:r w:rsidRPr="0090056A">
        <w:rPr>
          <w:sz w:val="20"/>
          <w:szCs w:val="20"/>
        </w:rPr>
        <w:t xml:space="preserve"> III)</w:t>
      </w:r>
    </w:p>
    <w:p w14:paraId="579F4ED6" w14:textId="77777777" w:rsidR="0045754F" w:rsidRPr="00171381" w:rsidRDefault="0045754F" w:rsidP="0045754F">
      <w:pPr>
        <w:pStyle w:val="a4"/>
        <w:jc w:val="center"/>
        <w:rPr>
          <w:b/>
        </w:rPr>
      </w:pPr>
      <w:r w:rsidRPr="00171381">
        <w:rPr>
          <w:b/>
        </w:rPr>
        <w:t xml:space="preserve">1. </w:t>
      </w:r>
      <w:proofErr w:type="spellStart"/>
      <w:r w:rsidRPr="00171381">
        <w:rPr>
          <w:b/>
        </w:rPr>
        <w:t>Відомості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прийняття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рішення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попереднє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надання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згоди</w:t>
      </w:r>
      <w:proofErr w:type="spellEnd"/>
      <w:r w:rsidRPr="00171381">
        <w:rPr>
          <w:b/>
        </w:rPr>
        <w:t xml:space="preserve"> на </w:t>
      </w:r>
      <w:proofErr w:type="spellStart"/>
      <w:r w:rsidRPr="00171381">
        <w:rPr>
          <w:b/>
        </w:rPr>
        <w:t>вчинення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значних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567"/>
        <w:gridCol w:w="1719"/>
        <w:gridCol w:w="1907"/>
        <w:gridCol w:w="3165"/>
      </w:tblGrid>
      <w:tr w:rsidR="0045754F" w:rsidRPr="00335999" w14:paraId="6A1D0EEE" w14:textId="77777777" w:rsidTr="00BD052C">
        <w:trPr>
          <w:trHeight w:val="12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48ED" w14:textId="77777777" w:rsidR="0045754F" w:rsidRPr="00335999" w:rsidRDefault="0045754F" w:rsidP="00BD052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7621" w14:textId="77777777" w:rsidR="0045754F" w:rsidRPr="00335999" w:rsidRDefault="0045754F" w:rsidP="00BD052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335999">
              <w:rPr>
                <w:b/>
                <w:sz w:val="20"/>
                <w:szCs w:val="20"/>
              </w:rPr>
              <w:t>прийняття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9526" w14:textId="77777777" w:rsidR="0045754F" w:rsidRPr="00335999" w:rsidRDefault="0045754F" w:rsidP="00BD052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Гранична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(тис. грн.)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9F62" w14:textId="77777777" w:rsidR="0045754F" w:rsidRPr="00335999" w:rsidRDefault="0045754F" w:rsidP="00BD052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Вартість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  <w:proofErr w:type="gramStart"/>
            <w:r w:rsidRPr="00335999">
              <w:rPr>
                <w:b/>
                <w:sz w:val="20"/>
                <w:szCs w:val="20"/>
              </w:rPr>
              <w:t xml:space="preserve">   (</w:t>
            </w:r>
            <w:proofErr w:type="gramEnd"/>
            <w:r w:rsidRPr="00335999">
              <w:rPr>
                <w:b/>
                <w:sz w:val="20"/>
                <w:szCs w:val="20"/>
              </w:rPr>
              <w:t>тис. грн.)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3E81" w14:textId="77777777" w:rsidR="0045754F" w:rsidRPr="00335999" w:rsidRDefault="0045754F" w:rsidP="00BD052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Співвідношення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граничної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сукупно</w:t>
            </w:r>
            <w:r>
              <w:rPr>
                <w:b/>
                <w:sz w:val="20"/>
                <w:szCs w:val="20"/>
              </w:rPr>
              <w:t>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</w:p>
          <w:p w14:paraId="324DB4C7" w14:textId="77777777" w:rsidR="0045754F" w:rsidRPr="00335999" w:rsidRDefault="0045754F" w:rsidP="00BD052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(у </w:t>
            </w:r>
            <w:proofErr w:type="spellStart"/>
            <w:r w:rsidRPr="00335999">
              <w:rPr>
                <w:b/>
                <w:sz w:val="20"/>
                <w:szCs w:val="20"/>
              </w:rPr>
              <w:t>відсотках</w:t>
            </w:r>
            <w:proofErr w:type="spellEnd"/>
            <w:r w:rsidRPr="00335999">
              <w:rPr>
                <w:b/>
                <w:sz w:val="20"/>
                <w:szCs w:val="20"/>
              </w:rPr>
              <w:t>)</w:t>
            </w:r>
          </w:p>
        </w:tc>
      </w:tr>
      <w:tr w:rsidR="0045754F" w:rsidRPr="00335999" w14:paraId="716F894B" w14:textId="77777777" w:rsidTr="00BD052C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BC17" w14:textId="77777777" w:rsidR="0045754F" w:rsidRPr="00335999" w:rsidRDefault="0045754F" w:rsidP="00BD052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351" w14:textId="77777777" w:rsidR="0045754F" w:rsidRPr="00335999" w:rsidRDefault="0045754F" w:rsidP="00BD052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918" w14:textId="77777777" w:rsidR="0045754F" w:rsidRPr="00335999" w:rsidRDefault="0045754F" w:rsidP="00BD052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26C" w14:textId="77777777" w:rsidR="0045754F" w:rsidRPr="00335999" w:rsidRDefault="0045754F" w:rsidP="00BD052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17DE" w14:textId="77777777" w:rsidR="0045754F" w:rsidRPr="00335999" w:rsidRDefault="0045754F" w:rsidP="00BD052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45754F" w:rsidRPr="00961B87" w14:paraId="15E4333A" w14:textId="77777777" w:rsidTr="00BD052C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06F1" w14:textId="77777777" w:rsidR="0045754F" w:rsidRPr="00961B87" w:rsidRDefault="0045754F" w:rsidP="00BD05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3FC4" w14:textId="77777777" w:rsidR="0045754F" w:rsidRPr="00961B87" w:rsidRDefault="0045754F" w:rsidP="00BD05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117A" w14:textId="77777777" w:rsidR="0045754F" w:rsidRPr="00961B87" w:rsidRDefault="0045754F" w:rsidP="00BD05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55E8" w14:textId="77777777" w:rsidR="0045754F" w:rsidRPr="00961B87" w:rsidRDefault="0045754F" w:rsidP="00BD05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707.300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5DED" w14:textId="77777777" w:rsidR="0045754F" w:rsidRPr="00961B87" w:rsidRDefault="0045754F" w:rsidP="00BD05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989.67906000000</w:t>
            </w:r>
          </w:p>
        </w:tc>
      </w:tr>
      <w:tr w:rsidR="0045754F" w:rsidRPr="00961B87" w14:paraId="58E22561" w14:textId="77777777" w:rsidTr="00BD052C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01A6" w14:textId="77777777" w:rsidR="0045754F" w:rsidRPr="00961B87" w:rsidRDefault="0045754F" w:rsidP="00BD052C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45754F" w:rsidRPr="00961B87" w14:paraId="67CFADDB" w14:textId="77777777" w:rsidTr="00BD052C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DF9D" w14:textId="77777777" w:rsidR="0045754F" w:rsidRDefault="0045754F" w:rsidP="00BD052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приватного </w:t>
            </w:r>
            <w:proofErr w:type="spellStart"/>
            <w:r>
              <w:rPr>
                <w:sz w:val="20"/>
                <w:szCs w:val="20"/>
              </w:rPr>
              <w:t>акціонерного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- 03.05.2023 (</w:t>
            </w:r>
            <w:proofErr w:type="spellStart"/>
            <w:r>
              <w:rPr>
                <w:sz w:val="20"/>
                <w:szCs w:val="20"/>
              </w:rPr>
              <w:t>це</w:t>
            </w:r>
            <w:proofErr w:type="spellEnd"/>
            <w:r>
              <w:rPr>
                <w:sz w:val="20"/>
                <w:szCs w:val="20"/>
              </w:rPr>
              <w:t xml:space="preserve"> дата </w:t>
            </w:r>
            <w:proofErr w:type="spellStart"/>
            <w:r>
              <w:rPr>
                <w:sz w:val="20"/>
                <w:szCs w:val="20"/>
              </w:rPr>
              <w:t>складення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протоколів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підсумки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голосування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proofErr w:type="gramStart"/>
            <w:r>
              <w:rPr>
                <w:sz w:val="20"/>
                <w:szCs w:val="20"/>
              </w:rPr>
              <w:t>питань</w:t>
            </w:r>
            <w:proofErr w:type="spellEnd"/>
            <w:r>
              <w:rPr>
                <w:sz w:val="20"/>
                <w:szCs w:val="20"/>
              </w:rPr>
              <w:t xml:space="preserve">  порядку</w:t>
            </w:r>
            <w:proofErr w:type="gramEnd"/>
            <w:r>
              <w:rPr>
                <w:sz w:val="20"/>
                <w:szCs w:val="20"/>
              </w:rPr>
              <w:t xml:space="preserve"> денного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проведені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дистанційно</w:t>
            </w:r>
            <w:proofErr w:type="spellEnd"/>
            <w:r>
              <w:rPr>
                <w:sz w:val="20"/>
                <w:szCs w:val="20"/>
              </w:rPr>
              <w:t xml:space="preserve"> 27.04.2023 (дата </w:t>
            </w:r>
            <w:proofErr w:type="spellStart"/>
            <w:r>
              <w:rPr>
                <w:sz w:val="20"/>
                <w:szCs w:val="20"/>
              </w:rPr>
              <w:t>завершення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голосування</w:t>
            </w:r>
            <w:proofErr w:type="spellEnd"/>
            <w:r>
              <w:rPr>
                <w:sz w:val="20"/>
                <w:szCs w:val="20"/>
              </w:rPr>
              <w:t xml:space="preserve">)). </w:t>
            </w:r>
          </w:p>
          <w:p w14:paraId="604F8105" w14:textId="77777777" w:rsidR="0045754F" w:rsidRDefault="0045754F" w:rsidP="00BD052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Відомості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зазначенням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зокрема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характеру та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651587BD" w14:textId="77777777" w:rsidR="0045754F" w:rsidRDefault="0045754F" w:rsidP="00BD052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договори/угоди на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робіт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) граничною </w:t>
            </w:r>
            <w:proofErr w:type="spellStart"/>
            <w:r>
              <w:rPr>
                <w:sz w:val="20"/>
                <w:szCs w:val="20"/>
              </w:rPr>
              <w:t>сукупною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вартістю</w:t>
            </w:r>
            <w:proofErr w:type="spellEnd"/>
            <w:r>
              <w:rPr>
                <w:sz w:val="20"/>
                <w:szCs w:val="20"/>
              </w:rPr>
              <w:t xml:space="preserve"> до 5 000 000,00 грн. (</w:t>
            </w:r>
            <w:proofErr w:type="spellStart"/>
            <w:r>
              <w:rPr>
                <w:sz w:val="20"/>
                <w:szCs w:val="20"/>
              </w:rPr>
              <w:t>п’ять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мільйонів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гривень</w:t>
            </w:r>
            <w:proofErr w:type="spellEnd"/>
            <w:r>
              <w:rPr>
                <w:sz w:val="20"/>
                <w:szCs w:val="20"/>
              </w:rPr>
              <w:t xml:space="preserve"> 00 коп.);</w:t>
            </w:r>
          </w:p>
          <w:p w14:paraId="06053F38" w14:textId="77777777" w:rsidR="0045754F" w:rsidRDefault="0045754F" w:rsidP="00BD052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договори/угоди на </w:t>
            </w:r>
            <w:proofErr w:type="spellStart"/>
            <w:r>
              <w:rPr>
                <w:sz w:val="20"/>
                <w:szCs w:val="20"/>
              </w:rPr>
              <w:t>придбання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автомобілів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техніки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обладнання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засобів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малої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механізації</w:t>
            </w:r>
            <w:proofErr w:type="spellEnd"/>
            <w:r>
              <w:rPr>
                <w:sz w:val="20"/>
                <w:szCs w:val="20"/>
              </w:rPr>
              <w:t xml:space="preserve"> граничною </w:t>
            </w:r>
            <w:proofErr w:type="spellStart"/>
            <w:r>
              <w:rPr>
                <w:sz w:val="20"/>
                <w:szCs w:val="20"/>
              </w:rPr>
              <w:t>сукупною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вартістю</w:t>
            </w:r>
            <w:proofErr w:type="spellEnd"/>
            <w:r>
              <w:rPr>
                <w:sz w:val="20"/>
                <w:szCs w:val="20"/>
              </w:rPr>
              <w:t xml:space="preserve"> до 2 000 000,00 грн. (два </w:t>
            </w:r>
            <w:proofErr w:type="spellStart"/>
            <w:r>
              <w:rPr>
                <w:sz w:val="20"/>
                <w:szCs w:val="20"/>
              </w:rPr>
              <w:t>мільйони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гривень</w:t>
            </w:r>
            <w:proofErr w:type="spellEnd"/>
            <w:r>
              <w:rPr>
                <w:sz w:val="20"/>
                <w:szCs w:val="20"/>
              </w:rPr>
              <w:t xml:space="preserve"> 00 коп.).</w:t>
            </w:r>
          </w:p>
          <w:p w14:paraId="12570DDB" w14:textId="77777777" w:rsidR="0045754F" w:rsidRDefault="0045754F" w:rsidP="00BD052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7 000 тис. грн. </w:t>
            </w:r>
          </w:p>
          <w:p w14:paraId="30BB3B1D" w14:textId="77777777" w:rsidR="0045754F" w:rsidRDefault="0045754F" w:rsidP="00BD052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- 707,3 тис. грн.</w:t>
            </w:r>
          </w:p>
          <w:p w14:paraId="19D795FD" w14:textId="77777777" w:rsidR="0045754F" w:rsidRDefault="0045754F" w:rsidP="00BD052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Співвідношення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- 989.67906%.</w:t>
            </w:r>
          </w:p>
          <w:p w14:paraId="7EA1C533" w14:textId="77777777" w:rsidR="0045754F" w:rsidRDefault="0045754F" w:rsidP="00BD052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 - 5 250 000 шт. </w:t>
            </w:r>
          </w:p>
          <w:p w14:paraId="1F1741DF" w14:textId="77777777" w:rsidR="0045754F" w:rsidRDefault="0045754F" w:rsidP="00BD052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зареєстровані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участі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- 4 528 </w:t>
            </w:r>
            <w:proofErr w:type="gramStart"/>
            <w:r>
              <w:rPr>
                <w:sz w:val="20"/>
                <w:szCs w:val="20"/>
              </w:rPr>
              <w:t>672  шт.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5A46C3BA" w14:textId="77777777" w:rsidR="0045754F" w:rsidRPr="00961B87" w:rsidRDefault="0045754F" w:rsidP="00BD052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та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: "за" - 4 528 </w:t>
            </w:r>
            <w:proofErr w:type="gramStart"/>
            <w:r>
              <w:rPr>
                <w:sz w:val="20"/>
                <w:szCs w:val="20"/>
              </w:rPr>
              <w:t>672  шт.</w:t>
            </w:r>
            <w:proofErr w:type="gramEnd"/>
            <w:r>
              <w:rPr>
                <w:sz w:val="20"/>
                <w:szCs w:val="20"/>
              </w:rPr>
              <w:t>,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>" - 0 шт.</w:t>
            </w:r>
          </w:p>
        </w:tc>
      </w:tr>
    </w:tbl>
    <w:p w14:paraId="254D8AFE" w14:textId="77777777" w:rsidR="0045754F" w:rsidRPr="00335999" w:rsidRDefault="0045754F" w:rsidP="0045754F">
      <w:pPr>
        <w:rPr>
          <w:lang w:val="en-US"/>
        </w:rPr>
      </w:pPr>
    </w:p>
    <w:p w14:paraId="635EE175" w14:textId="65DE6F13" w:rsidR="003C4C1A" w:rsidRDefault="003C4C1A" w:rsidP="00C86AFD">
      <w:pPr>
        <w:rPr>
          <w:lang w:val="en-US"/>
        </w:rPr>
      </w:pPr>
    </w:p>
    <w:sectPr w:rsidR="003C4C1A" w:rsidSect="0045754F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33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5754F"/>
    <w:rsid w:val="004E61FF"/>
    <w:rsid w:val="00531337"/>
    <w:rsid w:val="006C6B5C"/>
    <w:rsid w:val="007E37D1"/>
    <w:rsid w:val="007F5510"/>
    <w:rsid w:val="00843EEB"/>
    <w:rsid w:val="00902454"/>
    <w:rsid w:val="009A60E3"/>
    <w:rsid w:val="009F2C05"/>
    <w:rsid w:val="00A372E3"/>
    <w:rsid w:val="00B71BC8"/>
    <w:rsid w:val="00BB2633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108A2"/>
  <w15:chartTrackingRefBased/>
  <w15:docId w15:val="{E50C9F20-534D-4A67-8B98-59AA7F72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2891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2023-05-03T06:29:00Z</dcterms:created>
  <dcterms:modified xsi:type="dcterms:W3CDTF">2023-05-03T06:29:00Z</dcterms:modified>
</cp:coreProperties>
</file>